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CD" w:rsidRPr="00B67AD3" w:rsidRDefault="003D1ECD" w:rsidP="00F5291E">
      <w:pPr>
        <w:ind w:left="709" w:hanging="709"/>
        <w:jc w:val="right"/>
        <w:outlineLvl w:val="0"/>
        <w:rPr>
          <w:sz w:val="24"/>
        </w:rPr>
      </w:pPr>
      <w:r>
        <w:rPr>
          <w:sz w:val="24"/>
        </w:rPr>
        <w:t>Проект № 206-пр</w:t>
      </w:r>
    </w:p>
    <w:p w:rsidR="003D1ECD" w:rsidRPr="00B67AD3" w:rsidRDefault="003D1ECD" w:rsidP="00F5291E">
      <w:pPr>
        <w:ind w:left="709" w:hanging="709"/>
        <w:jc w:val="right"/>
        <w:rPr>
          <w:sz w:val="24"/>
        </w:rPr>
      </w:pPr>
    </w:p>
    <w:p w:rsidR="003D1ECD" w:rsidRPr="00B67AD3" w:rsidRDefault="003D1ECD" w:rsidP="00F5291E">
      <w:pPr>
        <w:spacing w:after="600"/>
        <w:ind w:left="709" w:hanging="709"/>
        <w:jc w:val="center"/>
        <w:outlineLvl w:val="0"/>
        <w:rPr>
          <w:b/>
          <w:sz w:val="28"/>
          <w:szCs w:val="28"/>
        </w:rPr>
      </w:pPr>
      <w:r w:rsidRPr="00B67AD3">
        <w:rPr>
          <w:b/>
          <w:sz w:val="28"/>
          <w:szCs w:val="28"/>
        </w:rPr>
        <w:t>ЗАКОН НЕНЕЦКОГО АВТОНОМНОГО ОКРУГА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4605"/>
        <w:gridCol w:w="4773"/>
        <w:gridCol w:w="48"/>
      </w:tblGrid>
      <w:tr w:rsidR="003D1ECD" w:rsidRPr="00B67AD3" w:rsidTr="003D2CE9">
        <w:trPr>
          <w:gridAfter w:val="1"/>
          <w:wAfter w:w="48" w:type="dxa"/>
          <w:cantSplit/>
          <w:jc w:val="center"/>
        </w:trPr>
        <w:tc>
          <w:tcPr>
            <w:tcW w:w="9406" w:type="dxa"/>
            <w:gridSpan w:val="3"/>
          </w:tcPr>
          <w:p w:rsidR="003D1ECD" w:rsidRPr="00B67AD3" w:rsidRDefault="003D1ECD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установлении на 2021</w:t>
            </w:r>
            <w:r w:rsidRPr="00B67AD3">
              <w:rPr>
                <w:b/>
                <w:bCs/>
                <w:sz w:val="28"/>
                <w:szCs w:val="28"/>
              </w:rPr>
              <w:t xml:space="preserve"> год коэффициента, </w:t>
            </w:r>
          </w:p>
          <w:p w:rsidR="003D1ECD" w:rsidRPr="00B67AD3" w:rsidRDefault="003D1ECD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 xml:space="preserve">отражающего региональные особенности рынка труда </w:t>
            </w:r>
          </w:p>
          <w:p w:rsidR="003D1ECD" w:rsidRPr="00B67AD3" w:rsidRDefault="003D1ECD" w:rsidP="003D2CE9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B67AD3">
              <w:rPr>
                <w:b/>
                <w:bCs/>
                <w:sz w:val="28"/>
                <w:szCs w:val="28"/>
              </w:rPr>
              <w:t>на территории Ненецкого автономного округа</w:t>
            </w:r>
          </w:p>
          <w:p w:rsidR="003D1ECD" w:rsidRPr="00B67AD3" w:rsidRDefault="003D1ECD" w:rsidP="003D2CE9">
            <w:pPr>
              <w:spacing w:after="800"/>
              <w:jc w:val="center"/>
              <w:rPr>
                <w:b/>
                <w:sz w:val="28"/>
                <w:szCs w:val="28"/>
              </w:rPr>
            </w:pPr>
          </w:p>
        </w:tc>
      </w:tr>
      <w:tr w:rsidR="003D1ECD" w:rsidRPr="00B67AD3" w:rsidTr="003D2CE9">
        <w:tblPrEx>
          <w:jc w:val="left"/>
        </w:tblPrEx>
        <w:trPr>
          <w:gridBefore w:val="1"/>
          <w:wBefore w:w="28" w:type="dxa"/>
        </w:trPr>
        <w:tc>
          <w:tcPr>
            <w:tcW w:w="4605" w:type="dxa"/>
          </w:tcPr>
          <w:p w:rsidR="003D1ECD" w:rsidRPr="00B67AD3" w:rsidRDefault="003D1ECD" w:rsidP="003D2CE9">
            <w:pPr>
              <w:jc w:val="both"/>
              <w:rPr>
                <w:sz w:val="24"/>
              </w:rPr>
            </w:pPr>
            <w:r w:rsidRPr="00B67AD3">
              <w:rPr>
                <w:sz w:val="24"/>
              </w:rPr>
              <w:t>Для принятия в первом чтении</w:t>
            </w:r>
          </w:p>
        </w:tc>
        <w:tc>
          <w:tcPr>
            <w:tcW w:w="4821" w:type="dxa"/>
            <w:gridSpan w:val="2"/>
          </w:tcPr>
          <w:p w:rsidR="003D1ECD" w:rsidRPr="00B67AD3" w:rsidRDefault="003D1ECD" w:rsidP="003D2CE9">
            <w:pPr>
              <w:spacing w:after="440"/>
              <w:jc w:val="right"/>
              <w:rPr>
                <w:sz w:val="24"/>
              </w:rPr>
            </w:pPr>
            <w:r>
              <w:rPr>
                <w:sz w:val="24"/>
              </w:rPr>
              <w:t>«____» __________ 2020</w:t>
            </w:r>
            <w:r w:rsidRPr="00B67AD3">
              <w:rPr>
                <w:sz w:val="24"/>
              </w:rPr>
              <w:t xml:space="preserve"> года</w:t>
            </w:r>
          </w:p>
        </w:tc>
      </w:tr>
    </w:tbl>
    <w:p w:rsidR="003D1ECD" w:rsidRDefault="003D1ECD" w:rsidP="00F5291E">
      <w:pPr>
        <w:spacing w:before="100" w:beforeAutospacing="1" w:after="240"/>
        <w:ind w:firstLine="539"/>
        <w:jc w:val="both"/>
        <w:rPr>
          <w:b/>
          <w:sz w:val="24"/>
        </w:rPr>
      </w:pPr>
      <w:r w:rsidRPr="00B67AD3">
        <w:rPr>
          <w:b/>
          <w:sz w:val="24"/>
        </w:rPr>
        <w:t>Статья 1</w:t>
      </w:r>
    </w:p>
    <w:p w:rsidR="003D1ECD" w:rsidRPr="00C430E4" w:rsidRDefault="003D1ECD" w:rsidP="00F529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на 2021</w:t>
      </w:r>
      <w:r w:rsidRPr="00C430E4">
        <w:rPr>
          <w:sz w:val="24"/>
          <w:szCs w:val="24"/>
        </w:rPr>
        <w:t xml:space="preserve"> год </w:t>
      </w:r>
      <w:hyperlink r:id="rId6" w:history="1">
        <w:r w:rsidRPr="00C430E4">
          <w:rPr>
            <w:sz w:val="24"/>
            <w:szCs w:val="24"/>
          </w:rPr>
          <w:t>коэффициент</w:t>
        </w:r>
      </w:hyperlink>
      <w:r w:rsidRPr="00C430E4">
        <w:rPr>
          <w:sz w:val="24"/>
          <w:szCs w:val="24"/>
        </w:rPr>
        <w:t>, отражающий региональные особенности рынка труда на территории Ненецкого автономного округа, необходимый для расчета фиксированных авансовых платежей по налогу на доходы физических лиц от</w:t>
      </w:r>
      <w:r>
        <w:rPr>
          <w:sz w:val="24"/>
          <w:szCs w:val="24"/>
        </w:rPr>
        <w:t> </w:t>
      </w:r>
      <w:r w:rsidRPr="00C430E4">
        <w:rPr>
          <w:sz w:val="24"/>
          <w:szCs w:val="24"/>
        </w:rPr>
        <w:t>осуществления трудовой деятельности по найму в Российской Федерации на</w:t>
      </w:r>
      <w:r>
        <w:rPr>
          <w:sz w:val="24"/>
          <w:szCs w:val="24"/>
        </w:rPr>
        <w:t> </w:t>
      </w:r>
      <w:r w:rsidRPr="00C430E4">
        <w:rPr>
          <w:sz w:val="24"/>
          <w:szCs w:val="24"/>
        </w:rPr>
        <w:t>основании</w:t>
      </w:r>
      <w:r>
        <w:rPr>
          <w:sz w:val="24"/>
          <w:szCs w:val="24"/>
        </w:rPr>
        <w:t> </w:t>
      </w:r>
      <w:r w:rsidRPr="00C430E4">
        <w:rPr>
          <w:sz w:val="24"/>
          <w:szCs w:val="24"/>
        </w:rPr>
        <w:t xml:space="preserve">патента, выданного в соответствии с Федеральным </w:t>
      </w:r>
      <w:hyperlink r:id="rId7" w:history="1">
        <w:r w:rsidRPr="00C430E4">
          <w:rPr>
            <w:sz w:val="24"/>
            <w:szCs w:val="24"/>
          </w:rPr>
          <w:t>законом</w:t>
        </w:r>
      </w:hyperlink>
      <w:r w:rsidRPr="00C430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 25 июля 2002 года </w:t>
      </w:r>
      <w:r w:rsidRPr="007D10BC">
        <w:rPr>
          <w:sz w:val="24"/>
          <w:szCs w:val="24"/>
        </w:rPr>
        <w:t>№ 115-</w:t>
      </w:r>
      <w:r w:rsidRPr="007D10BC">
        <w:rPr>
          <w:caps/>
          <w:sz w:val="24"/>
          <w:szCs w:val="24"/>
        </w:rPr>
        <w:t>Ф</w:t>
      </w:r>
      <w:r w:rsidRPr="007D10BC">
        <w:rPr>
          <w:sz w:val="24"/>
          <w:szCs w:val="24"/>
        </w:rPr>
        <w:t xml:space="preserve">З </w:t>
      </w:r>
      <w:r w:rsidRPr="00C430E4">
        <w:rPr>
          <w:sz w:val="24"/>
          <w:szCs w:val="24"/>
        </w:rPr>
        <w:t>«О</w:t>
      </w:r>
      <w:r>
        <w:rPr>
          <w:sz w:val="24"/>
          <w:szCs w:val="24"/>
        </w:rPr>
        <w:t> </w:t>
      </w:r>
      <w:r w:rsidRPr="00C430E4">
        <w:rPr>
          <w:sz w:val="24"/>
          <w:szCs w:val="24"/>
        </w:rPr>
        <w:t>правовом положении иностранных граждан в</w:t>
      </w:r>
      <w:r>
        <w:rPr>
          <w:sz w:val="24"/>
          <w:szCs w:val="24"/>
        </w:rPr>
        <w:t> </w:t>
      </w:r>
      <w:r w:rsidRPr="00C430E4">
        <w:rPr>
          <w:sz w:val="24"/>
          <w:szCs w:val="24"/>
        </w:rPr>
        <w:t>Российс</w:t>
      </w:r>
      <w:r>
        <w:rPr>
          <w:sz w:val="24"/>
          <w:szCs w:val="24"/>
        </w:rPr>
        <w:t>кой Федерации», в размере 2,442</w:t>
      </w:r>
      <w:r w:rsidRPr="00C430E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D1ECD" w:rsidRDefault="003D1ECD" w:rsidP="00F5291E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  <w:bookmarkStart w:id="0" w:name="Par0"/>
      <w:bookmarkEnd w:id="0"/>
      <w:r w:rsidRPr="00B67AD3">
        <w:rPr>
          <w:b/>
          <w:sz w:val="24"/>
          <w:szCs w:val="24"/>
        </w:rPr>
        <w:t>Статья 2</w:t>
      </w:r>
    </w:p>
    <w:p w:rsidR="003D1ECD" w:rsidRPr="00C430E4" w:rsidRDefault="003D1ECD" w:rsidP="00F5291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430E4">
        <w:rPr>
          <w:sz w:val="24"/>
          <w:szCs w:val="24"/>
        </w:rPr>
        <w:t>Настоящий закон</w:t>
      </w:r>
      <w:r>
        <w:rPr>
          <w:sz w:val="24"/>
          <w:szCs w:val="24"/>
        </w:rPr>
        <w:t xml:space="preserve"> вступает в силу с 1 января 2021</w:t>
      </w:r>
      <w:r w:rsidRPr="00C430E4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3D1ECD" w:rsidRPr="00B67AD3" w:rsidRDefault="003D1ECD" w:rsidP="00F5291E">
      <w:pPr>
        <w:autoSpaceDE w:val="0"/>
        <w:autoSpaceDN w:val="0"/>
        <w:adjustRightInd w:val="0"/>
        <w:spacing w:before="100" w:beforeAutospacing="1" w:after="100" w:afterAutospacing="1"/>
        <w:ind w:firstLine="539"/>
        <w:jc w:val="both"/>
        <w:rPr>
          <w:b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891"/>
      </w:tblGrid>
      <w:tr w:rsidR="003D1ECD" w:rsidRPr="00B67AD3" w:rsidTr="003D2CE9">
        <w:trPr>
          <w:cantSplit/>
        </w:trPr>
        <w:tc>
          <w:tcPr>
            <w:tcW w:w="4535" w:type="dxa"/>
          </w:tcPr>
          <w:p w:rsidR="003D1ECD" w:rsidRPr="00B67AD3" w:rsidRDefault="003D1ECD" w:rsidP="003D2CE9">
            <w:pPr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Председатель Собрания депутатов</w:t>
            </w:r>
          </w:p>
          <w:p w:rsidR="003D1ECD" w:rsidRPr="00B67AD3" w:rsidRDefault="003D1ECD" w:rsidP="003D2CE9">
            <w:pPr>
              <w:spacing w:after="1000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Ненецкого автономного округа</w:t>
            </w:r>
          </w:p>
        </w:tc>
        <w:tc>
          <w:tcPr>
            <w:tcW w:w="4891" w:type="dxa"/>
          </w:tcPr>
          <w:p w:rsidR="003D1ECD" w:rsidRDefault="003D1ECD" w:rsidP="003D2CE9">
            <w:pPr>
              <w:jc w:val="both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 xml:space="preserve">Временно исполняющий </w:t>
            </w:r>
          </w:p>
          <w:p w:rsidR="003D1ECD" w:rsidRPr="00B67AD3" w:rsidRDefault="003D1ECD" w:rsidP="003D2CE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обязанности губернатора</w:t>
            </w:r>
          </w:p>
          <w:p w:rsidR="003D1ECD" w:rsidRPr="00B67AD3" w:rsidRDefault="003D1ECD" w:rsidP="003D2CE9">
            <w:pPr>
              <w:spacing w:after="1000"/>
              <w:jc w:val="both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 xml:space="preserve">           Ненецкого автономного округа</w:t>
            </w:r>
          </w:p>
        </w:tc>
      </w:tr>
      <w:tr w:rsidR="003D1ECD" w:rsidRPr="00B67AD3" w:rsidTr="003D2CE9">
        <w:trPr>
          <w:cantSplit/>
        </w:trPr>
        <w:tc>
          <w:tcPr>
            <w:tcW w:w="4535" w:type="dxa"/>
          </w:tcPr>
          <w:p w:rsidR="003D1ECD" w:rsidRPr="00B67AD3" w:rsidRDefault="003D1ECD" w:rsidP="003D2CE9">
            <w:pPr>
              <w:spacing w:after="1000"/>
              <w:ind w:left="680"/>
              <w:jc w:val="right"/>
              <w:rPr>
                <w:b/>
                <w:sz w:val="24"/>
              </w:rPr>
            </w:pPr>
            <w:r w:rsidRPr="00B67AD3">
              <w:rPr>
                <w:b/>
                <w:sz w:val="24"/>
              </w:rPr>
              <w:t>А.</w:t>
            </w:r>
            <w:r>
              <w:rPr>
                <w:b/>
                <w:sz w:val="24"/>
              </w:rPr>
              <w:t>И</w:t>
            </w:r>
            <w:r w:rsidRPr="00B67AD3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Лутовинов</w:t>
            </w:r>
          </w:p>
        </w:tc>
        <w:tc>
          <w:tcPr>
            <w:tcW w:w="4891" w:type="dxa"/>
          </w:tcPr>
          <w:p w:rsidR="003D1ECD" w:rsidRPr="00B67AD3" w:rsidRDefault="003D1ECD" w:rsidP="003D2CE9">
            <w:pPr>
              <w:spacing w:after="10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Ю.В. Бездудный</w:t>
            </w:r>
          </w:p>
        </w:tc>
      </w:tr>
    </w:tbl>
    <w:p w:rsidR="003D1ECD" w:rsidRPr="00B67AD3" w:rsidRDefault="003D1ECD" w:rsidP="00F5291E">
      <w:pPr>
        <w:rPr>
          <w:sz w:val="24"/>
        </w:rPr>
      </w:pPr>
      <w:r w:rsidRPr="00B67AD3">
        <w:rPr>
          <w:sz w:val="24"/>
        </w:rPr>
        <w:t>г. Нарьян-Мар</w:t>
      </w:r>
    </w:p>
    <w:p w:rsidR="003D1ECD" w:rsidRPr="00B67AD3" w:rsidRDefault="003D1ECD" w:rsidP="00F5291E">
      <w:pPr>
        <w:rPr>
          <w:sz w:val="24"/>
        </w:rPr>
      </w:pPr>
      <w:r>
        <w:rPr>
          <w:sz w:val="24"/>
        </w:rPr>
        <w:t>«____» ______________ 2020</w:t>
      </w:r>
      <w:r w:rsidRPr="00B67AD3">
        <w:rPr>
          <w:sz w:val="24"/>
        </w:rPr>
        <w:t xml:space="preserve"> года</w:t>
      </w:r>
    </w:p>
    <w:p w:rsidR="003D1ECD" w:rsidRPr="00C2573A" w:rsidRDefault="003D1ECD" w:rsidP="00C2573A">
      <w:pPr>
        <w:rPr>
          <w:lang w:val="en-US"/>
        </w:rPr>
      </w:pPr>
      <w:r>
        <w:t xml:space="preserve"> № ____-о</w:t>
      </w:r>
      <w:bookmarkStart w:id="1" w:name="_GoBack"/>
      <w:bookmarkEnd w:id="1"/>
    </w:p>
    <w:sectPr w:rsidR="003D1ECD" w:rsidRPr="00C2573A" w:rsidSect="00F57F75">
      <w:headerReference w:type="default" r:id="rId8"/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ECD" w:rsidRDefault="003D1ECD">
      <w:r>
        <w:separator/>
      </w:r>
    </w:p>
  </w:endnote>
  <w:endnote w:type="continuationSeparator" w:id="0">
    <w:p w:rsidR="003D1ECD" w:rsidRDefault="003D1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ECD" w:rsidRDefault="003D1ECD">
      <w:r>
        <w:separator/>
      </w:r>
    </w:p>
  </w:footnote>
  <w:footnote w:type="continuationSeparator" w:id="0">
    <w:p w:rsidR="003D1ECD" w:rsidRDefault="003D1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CD" w:rsidRDefault="003D1ECD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3D1ECD" w:rsidRDefault="003D1E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E9D"/>
    <w:rsid w:val="000F774D"/>
    <w:rsid w:val="001023EC"/>
    <w:rsid w:val="001939E8"/>
    <w:rsid w:val="00333311"/>
    <w:rsid w:val="003D1ECD"/>
    <w:rsid w:val="003D2CE9"/>
    <w:rsid w:val="005D4710"/>
    <w:rsid w:val="00643E9D"/>
    <w:rsid w:val="00773D7F"/>
    <w:rsid w:val="007A04FA"/>
    <w:rsid w:val="007D10BC"/>
    <w:rsid w:val="008665CA"/>
    <w:rsid w:val="008F47A4"/>
    <w:rsid w:val="00AB6D4F"/>
    <w:rsid w:val="00B67AD3"/>
    <w:rsid w:val="00C2573A"/>
    <w:rsid w:val="00C430E4"/>
    <w:rsid w:val="00D14E47"/>
    <w:rsid w:val="00D578CB"/>
    <w:rsid w:val="00E22ABC"/>
    <w:rsid w:val="00E37FBB"/>
    <w:rsid w:val="00E73278"/>
    <w:rsid w:val="00EF5BC3"/>
    <w:rsid w:val="00F5291E"/>
    <w:rsid w:val="00F57F75"/>
    <w:rsid w:val="00F64887"/>
    <w:rsid w:val="00F7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1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Основной текст Знак1"/>
    <w:basedOn w:val="Normal"/>
    <w:link w:val="BodyTextChar"/>
    <w:uiPriority w:val="99"/>
    <w:rsid w:val="00F57F75"/>
    <w:pPr>
      <w:spacing w:after="120"/>
    </w:pPr>
  </w:style>
  <w:style w:type="character" w:customStyle="1" w:styleId="BodyTextChar">
    <w:name w:val="Body Text Char"/>
    <w:aliases w:val="Основной текст Знак1 Char"/>
    <w:basedOn w:val="DefaultParagraphFont"/>
    <w:link w:val="BodyText"/>
    <w:uiPriority w:val="99"/>
    <w:locked/>
    <w:rsid w:val="00F57F7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1.2 Название закона"/>
    <w:basedOn w:val="Normal"/>
    <w:next w:val="Normal"/>
    <w:uiPriority w:val="99"/>
    <w:rsid w:val="00F57F75"/>
    <w:pPr>
      <w:spacing w:before="1000"/>
      <w:jc w:val="center"/>
    </w:pPr>
    <w:rPr>
      <w:b/>
      <w:sz w:val="28"/>
      <w:szCs w:val="24"/>
    </w:rPr>
  </w:style>
  <w:style w:type="paragraph" w:styleId="Header">
    <w:name w:val="header"/>
    <w:basedOn w:val="Normal"/>
    <w:link w:val="HeaderChar"/>
    <w:uiPriority w:val="99"/>
    <w:rsid w:val="00F57F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7F75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aliases w:val="Обычный (Web)"/>
    <w:basedOn w:val="Normal"/>
    <w:uiPriority w:val="99"/>
    <w:rsid w:val="00F57F7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F57F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EDFE3F31639CC8206C663A14F8CFB40817A8F64BB7CD4816B8040930E4x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EDFE3F31639CC8206C663A14F8CFB40814A1F042B8CD4816B804093040B077E78F23E26FF497ECx2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207</Words>
  <Characters>1185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user</cp:lastModifiedBy>
  <cp:revision>5</cp:revision>
  <dcterms:created xsi:type="dcterms:W3CDTF">2020-10-02T09:12:00Z</dcterms:created>
  <dcterms:modified xsi:type="dcterms:W3CDTF">2020-10-06T16:35:00Z</dcterms:modified>
</cp:coreProperties>
</file>